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CC" w:rsidRDefault="00F865BB">
      <w:pPr>
        <w:pStyle w:val="Name"/>
      </w:pPr>
      <w:r>
        <w:t>Amethyst Marie Jacob</w:t>
      </w:r>
    </w:p>
    <w:p w:rsidR="006B3BCC" w:rsidRDefault="00F865BB">
      <w:pPr>
        <w:pStyle w:val="Address"/>
      </w:pPr>
      <w:r>
        <w:t>2975 South 9100 West</w:t>
      </w:r>
      <w:r w:rsidR="00A719A8">
        <w:t xml:space="preserve">  </w:t>
      </w:r>
      <w:r w:rsidR="00A719A8">
        <w:rPr>
          <w:szCs w:val="14"/>
        </w:rPr>
        <w:sym w:font="Wingdings" w:char="F06C"/>
      </w:r>
      <w:r>
        <w:t xml:space="preserve">  Magna, UT, 84044</w:t>
      </w:r>
      <w:r w:rsidR="00A719A8">
        <w:t xml:space="preserve"> </w:t>
      </w:r>
      <w:r w:rsidR="00A719A8">
        <w:rPr>
          <w:szCs w:val="14"/>
        </w:rPr>
        <w:sym w:font="Wingdings" w:char="F06C"/>
      </w:r>
      <w:r>
        <w:t xml:space="preserve">  (801) 428-9106</w:t>
      </w:r>
      <w:r w:rsidR="00A719A8">
        <w:t xml:space="preserve"> </w:t>
      </w:r>
      <w:r w:rsidR="00A719A8">
        <w:rPr>
          <w:szCs w:val="14"/>
        </w:rPr>
        <w:sym w:font="Wingdings" w:char="F06C"/>
      </w:r>
      <w:r>
        <w:t xml:space="preserve">  wolfbanezombiehunter@gmail.com</w:t>
      </w:r>
    </w:p>
    <w:p w:rsidR="006B3BCC" w:rsidRDefault="00A719A8">
      <w:pPr>
        <w:pStyle w:val="ResumeHeadings"/>
        <w:rPr>
          <w:szCs w:val="18"/>
        </w:rPr>
      </w:pPr>
      <w:r>
        <w:t>Personal Profile</w:t>
      </w:r>
    </w:p>
    <w:p w:rsidR="005345FE" w:rsidRPr="005345FE" w:rsidRDefault="005345FE" w:rsidP="005345FE">
      <w:pPr>
        <w:pStyle w:val="Overviewbullets"/>
      </w:pPr>
      <w:r w:rsidRPr="005345FE">
        <w:t>Getting a job as a Game Designer, author, and artist</w:t>
      </w:r>
    </w:p>
    <w:p w:rsidR="005345FE" w:rsidRDefault="005345FE" w:rsidP="005345FE">
      <w:pPr>
        <w:pStyle w:val="Overviewbullets"/>
      </w:pPr>
      <w:r w:rsidRPr="005345FE">
        <w:t>Gaining and learning new skills to better me in life</w:t>
      </w:r>
    </w:p>
    <w:p w:rsidR="00410B64" w:rsidRPr="005345FE" w:rsidRDefault="00410B64" w:rsidP="005345FE">
      <w:pPr>
        <w:pStyle w:val="Overviewbullets"/>
      </w:pPr>
      <w:r>
        <w:t>Get Master’s Degree in Game Design, Creative Writing, and Art at the University of Utah</w:t>
      </w:r>
      <w:bookmarkStart w:id="0" w:name="_GoBack"/>
      <w:bookmarkEnd w:id="0"/>
    </w:p>
    <w:p w:rsidR="006B3BCC" w:rsidRDefault="00A719A8">
      <w:pPr>
        <w:pStyle w:val="ResumeHeadings"/>
      </w:pPr>
      <w:r>
        <w:t>Education</w:t>
      </w:r>
    </w:p>
    <w:p w:rsidR="006B3BCC" w:rsidRDefault="00F865BB">
      <w:pPr>
        <w:pStyle w:val="OrganizationName"/>
      </w:pPr>
      <w:r>
        <w:t>Cyprus High School – Magna, UT, 84044</w:t>
      </w:r>
    </w:p>
    <w:p w:rsidR="00F865BB" w:rsidRDefault="00F865BB">
      <w:pPr>
        <w:pStyle w:val="OrganizationName"/>
      </w:pPr>
      <w:r>
        <w:t>Attended: August 2008- June 2011</w:t>
      </w:r>
    </w:p>
    <w:p w:rsidR="006B3BCC" w:rsidRDefault="00F865BB">
      <w:pPr>
        <w:pStyle w:val="OrganizationName"/>
      </w:pPr>
      <w:r>
        <w:t>Salt Lake Community College – Redwood, UT</w:t>
      </w:r>
    </w:p>
    <w:p w:rsidR="006B3BCC" w:rsidRDefault="00F865BB">
      <w:pPr>
        <w:pStyle w:val="Location"/>
      </w:pPr>
      <w:r>
        <w:t>Associates Degree, Currently Attending since June 2011</w:t>
      </w:r>
    </w:p>
    <w:p w:rsidR="006B3BCC" w:rsidRDefault="00A719A8">
      <w:pPr>
        <w:pStyle w:val="ResumeHeadings"/>
      </w:pPr>
      <w:r>
        <w:t>Experience</w:t>
      </w:r>
    </w:p>
    <w:p w:rsidR="006B3BCC" w:rsidRDefault="00F865BB">
      <w:pPr>
        <w:pStyle w:val="JobTitlebold"/>
        <w:rPr>
          <w:rFonts w:eastAsia="MS Mincho"/>
        </w:rPr>
      </w:pPr>
      <w:r>
        <w:rPr>
          <w:rFonts w:eastAsia="MS Mincho"/>
        </w:rPr>
        <w:t>Maid and Gardening Service</w:t>
      </w:r>
    </w:p>
    <w:p w:rsidR="006B3BCC" w:rsidRDefault="008514C9">
      <w:pPr>
        <w:pStyle w:val="OrganizationName"/>
        <w:rPr>
          <w:rFonts w:eastAsia="MS Mincho"/>
        </w:rPr>
      </w:pPr>
      <w:r>
        <w:rPr>
          <w:rFonts w:eastAsia="MS Mincho"/>
        </w:rPr>
        <w:t>Nov 2007- Current date</w:t>
      </w:r>
    </w:p>
    <w:p w:rsidR="008514C9" w:rsidRDefault="008514C9">
      <w:pPr>
        <w:pStyle w:val="OrganizationName"/>
        <w:rPr>
          <w:rFonts w:eastAsia="MS Mincho"/>
        </w:rPr>
      </w:pPr>
      <w:r>
        <w:rPr>
          <w:rFonts w:eastAsia="MS Mincho"/>
        </w:rPr>
        <w:t>Magna, UT</w:t>
      </w:r>
    </w:p>
    <w:p w:rsidR="006B3BCC" w:rsidRDefault="008514C9">
      <w:pPr>
        <w:pStyle w:val="Overviewbullets"/>
        <w:rPr>
          <w:rFonts w:eastAsia="MS Mincho"/>
        </w:rPr>
      </w:pPr>
      <w:r>
        <w:rPr>
          <w:rFonts w:eastAsia="MS Mincho"/>
        </w:rPr>
        <w:t>Maid-Clean House</w:t>
      </w:r>
    </w:p>
    <w:p w:rsidR="006B3BCC" w:rsidRDefault="008514C9">
      <w:pPr>
        <w:pStyle w:val="Overviewbullets"/>
        <w:rPr>
          <w:rFonts w:eastAsia="MS Mincho"/>
        </w:rPr>
      </w:pPr>
      <w:r>
        <w:rPr>
          <w:rFonts w:eastAsia="MS Mincho"/>
        </w:rPr>
        <w:t>Gardening- pull weeds, mow lawn</w:t>
      </w:r>
    </w:p>
    <w:p w:rsidR="006B3BCC" w:rsidRDefault="008514C9">
      <w:pPr>
        <w:pStyle w:val="JobTitlebold"/>
        <w:rPr>
          <w:rFonts w:eastAsia="MS Mincho"/>
        </w:rPr>
      </w:pPr>
      <w:r>
        <w:rPr>
          <w:rFonts w:eastAsia="MS Mincho"/>
        </w:rPr>
        <w:t>Babysitter</w:t>
      </w:r>
    </w:p>
    <w:p w:rsidR="006B3BCC" w:rsidRDefault="008514C9">
      <w:pPr>
        <w:pStyle w:val="OrganizationName"/>
        <w:rPr>
          <w:rFonts w:eastAsia="MS Mincho"/>
        </w:rPr>
      </w:pPr>
      <w:r>
        <w:rPr>
          <w:rFonts w:eastAsia="MS Mincho"/>
        </w:rPr>
        <w:t>Oct 2009-May 2011</w:t>
      </w:r>
    </w:p>
    <w:p w:rsidR="008514C9" w:rsidRDefault="008514C9">
      <w:pPr>
        <w:pStyle w:val="OrganizationName"/>
        <w:rPr>
          <w:rFonts w:eastAsia="MS Mincho"/>
        </w:rPr>
      </w:pPr>
      <w:r>
        <w:rPr>
          <w:rFonts w:eastAsia="MS Mincho"/>
        </w:rPr>
        <w:t>Magna, UT</w:t>
      </w:r>
    </w:p>
    <w:p w:rsidR="006B3BCC" w:rsidRDefault="008514C9">
      <w:pPr>
        <w:pStyle w:val="Overviewbullets"/>
        <w:rPr>
          <w:rFonts w:eastAsia="MS Mincho"/>
        </w:rPr>
      </w:pPr>
      <w:r>
        <w:rPr>
          <w:rFonts w:eastAsia="MS Mincho"/>
        </w:rPr>
        <w:t>Watch the children</w:t>
      </w:r>
    </w:p>
    <w:p w:rsidR="008514C9" w:rsidRDefault="008514C9">
      <w:pPr>
        <w:pStyle w:val="Overviewbullets"/>
        <w:rPr>
          <w:rFonts w:eastAsia="MS Mincho"/>
        </w:rPr>
      </w:pPr>
      <w:r>
        <w:rPr>
          <w:rFonts w:eastAsia="MS Mincho"/>
        </w:rPr>
        <w:t>Make sure the children our well cared for while parents are away</w:t>
      </w:r>
    </w:p>
    <w:p w:rsidR="006B3BCC" w:rsidRDefault="00A719A8">
      <w:pPr>
        <w:pStyle w:val="ResumeHeadings"/>
      </w:pPr>
      <w:r>
        <w:t>Activities</w:t>
      </w:r>
    </w:p>
    <w:p w:rsidR="006B3BCC" w:rsidRDefault="000F7315">
      <w:pPr>
        <w:pStyle w:val="Overviewbullets"/>
        <w:rPr>
          <w:rFonts w:eastAsia="MS Mincho"/>
        </w:rPr>
      </w:pPr>
      <w:r>
        <w:rPr>
          <w:rFonts w:eastAsia="MS Mincho"/>
        </w:rPr>
        <w:t>MESA</w:t>
      </w:r>
      <w:r w:rsidR="00A719A8">
        <w:rPr>
          <w:rFonts w:eastAsia="MS Mincho"/>
        </w:rPr>
        <w:t xml:space="preserve">, </w:t>
      </w:r>
      <w:r>
        <w:rPr>
          <w:rFonts w:eastAsia="MS Mincho"/>
        </w:rPr>
        <w:t>November 2010- June 2011</w:t>
      </w:r>
    </w:p>
    <w:p w:rsidR="006B3BCC" w:rsidRDefault="000F7315">
      <w:pPr>
        <w:pStyle w:val="Overviewbullets"/>
        <w:rPr>
          <w:rFonts w:eastAsia="MS Mincho"/>
        </w:rPr>
      </w:pPr>
      <w:r>
        <w:rPr>
          <w:rFonts w:eastAsia="MS Mincho"/>
        </w:rPr>
        <w:t>Cyprus Book Club</w:t>
      </w:r>
      <w:r w:rsidR="00A719A8">
        <w:rPr>
          <w:rFonts w:eastAsia="MS Mincho"/>
        </w:rPr>
        <w:t xml:space="preserve">, </w:t>
      </w:r>
      <w:r>
        <w:rPr>
          <w:rFonts w:eastAsia="MS Mincho"/>
        </w:rPr>
        <w:t>August 2010- June 2011</w:t>
      </w:r>
    </w:p>
    <w:p w:rsidR="000F7315" w:rsidRDefault="000F7315" w:rsidP="000F7315">
      <w:pPr>
        <w:pStyle w:val="Overviewbullets"/>
        <w:numPr>
          <w:ilvl w:val="0"/>
          <w:numId w:val="0"/>
        </w:numPr>
        <w:pBdr>
          <w:bottom w:val="single" w:sz="12" w:space="1" w:color="auto"/>
        </w:pBdr>
        <w:rPr>
          <w:rFonts w:eastAsia="MS Mincho"/>
        </w:rPr>
      </w:pPr>
    </w:p>
    <w:p w:rsidR="000F7315" w:rsidRPr="000F7315" w:rsidRDefault="000F7315" w:rsidP="000F7315">
      <w:pPr>
        <w:pStyle w:val="Overviewbullets"/>
        <w:numPr>
          <w:ilvl w:val="0"/>
          <w:numId w:val="0"/>
        </w:numPr>
        <w:rPr>
          <w:rFonts w:eastAsia="MS Mincho"/>
          <w:b/>
          <w:sz w:val="24"/>
          <w:szCs w:val="24"/>
        </w:rPr>
      </w:pPr>
      <w:r w:rsidRPr="000F7315">
        <w:rPr>
          <w:rFonts w:eastAsia="MS Mincho"/>
          <w:b/>
          <w:sz w:val="24"/>
          <w:szCs w:val="24"/>
        </w:rPr>
        <w:t>Interests</w:t>
      </w:r>
    </w:p>
    <w:p w:rsidR="000F7315" w:rsidRDefault="000F7315" w:rsidP="000F7315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>Books</w:t>
      </w:r>
    </w:p>
    <w:p w:rsidR="000F7315" w:rsidRDefault="000F7315" w:rsidP="000F7315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>Art</w:t>
      </w:r>
    </w:p>
    <w:p w:rsidR="000F7315" w:rsidRDefault="000F7315" w:rsidP="000F7315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>Chess</w:t>
      </w:r>
    </w:p>
    <w:p w:rsidR="000F7315" w:rsidRDefault="000F7315" w:rsidP="000F7315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lastRenderedPageBreak/>
        <w:t>Writing Stories</w:t>
      </w:r>
    </w:p>
    <w:p w:rsidR="000F7315" w:rsidRDefault="000F7315" w:rsidP="000F7315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>Drawing</w:t>
      </w:r>
    </w:p>
    <w:p w:rsidR="005345FE" w:rsidRDefault="005345FE" w:rsidP="000F7315">
      <w:pPr>
        <w:pStyle w:val="Overviewbullets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>Gaining and learning new skills to better me in life</w:t>
      </w:r>
    </w:p>
    <w:p w:rsidR="005345FE" w:rsidRDefault="005345FE" w:rsidP="005345FE">
      <w:pPr>
        <w:pStyle w:val="Overviewbullets"/>
        <w:numPr>
          <w:ilvl w:val="0"/>
          <w:numId w:val="0"/>
        </w:numPr>
        <w:pBdr>
          <w:bottom w:val="single" w:sz="12" w:space="1" w:color="auto"/>
        </w:pBdr>
        <w:ind w:left="360" w:hanging="360"/>
        <w:rPr>
          <w:rFonts w:eastAsia="MS Mincho"/>
        </w:rPr>
      </w:pPr>
    </w:p>
    <w:p w:rsidR="005345FE" w:rsidRPr="005345FE" w:rsidRDefault="005345FE" w:rsidP="005345FE">
      <w:pPr>
        <w:pStyle w:val="Overviewbullets"/>
        <w:numPr>
          <w:ilvl w:val="0"/>
          <w:numId w:val="0"/>
        </w:numPr>
        <w:ind w:left="360" w:hanging="360"/>
        <w:rPr>
          <w:rFonts w:eastAsia="MS Mincho"/>
          <w:b/>
          <w:sz w:val="24"/>
          <w:szCs w:val="24"/>
        </w:rPr>
      </w:pPr>
      <w:r w:rsidRPr="005345FE">
        <w:rPr>
          <w:rFonts w:eastAsia="MS Mincho"/>
          <w:b/>
          <w:sz w:val="24"/>
          <w:szCs w:val="24"/>
        </w:rPr>
        <w:t>References</w:t>
      </w:r>
    </w:p>
    <w:p w:rsidR="005345FE" w:rsidRDefault="005345FE" w:rsidP="005345FE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>Elizabeth Baum</w:t>
      </w:r>
    </w:p>
    <w:p w:rsidR="005345FE" w:rsidRDefault="005345FE" w:rsidP="005345FE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>Supervisor</w:t>
      </w:r>
    </w:p>
    <w:p w:rsidR="005345FE" w:rsidRDefault="005345FE" w:rsidP="005345FE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>(801) 450-3434</w:t>
      </w:r>
    </w:p>
    <w:p w:rsidR="005345FE" w:rsidRDefault="005345FE" w:rsidP="005345FE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hyperlink r:id="rId10" w:history="1">
        <w:r w:rsidRPr="00652AEF">
          <w:rPr>
            <w:rStyle w:val="Hyperlink"/>
            <w:rFonts w:eastAsia="MS Mincho"/>
          </w:rPr>
          <w:t>EABAUM@xmission.com</w:t>
        </w:r>
      </w:hyperlink>
    </w:p>
    <w:p w:rsidR="005345FE" w:rsidRDefault="005345FE" w:rsidP="005345FE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</w:p>
    <w:p w:rsidR="005345FE" w:rsidRDefault="005345FE" w:rsidP="005345FE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>Amber Baumgartner</w:t>
      </w:r>
    </w:p>
    <w:p w:rsidR="005345FE" w:rsidRDefault="005345FE" w:rsidP="005345FE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>Teacher</w:t>
      </w:r>
    </w:p>
    <w:p w:rsidR="005345FE" w:rsidRDefault="005345FE" w:rsidP="005345FE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r>
        <w:rPr>
          <w:rFonts w:eastAsia="MS Mincho"/>
        </w:rPr>
        <w:t>(435) 760-8004</w:t>
      </w:r>
    </w:p>
    <w:p w:rsidR="005345FE" w:rsidRDefault="005345FE" w:rsidP="005345FE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  <w:hyperlink r:id="rId11" w:history="1">
        <w:r w:rsidRPr="00652AEF">
          <w:rPr>
            <w:rStyle w:val="Hyperlink"/>
            <w:rFonts w:eastAsia="MS Mincho"/>
          </w:rPr>
          <w:t>abaumgartner@graniteschools.com</w:t>
        </w:r>
      </w:hyperlink>
    </w:p>
    <w:p w:rsidR="005345FE" w:rsidRPr="000F7315" w:rsidRDefault="005345FE" w:rsidP="005345FE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</w:p>
    <w:sectPr w:rsidR="005345FE" w:rsidRPr="000F73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9A8" w:rsidRDefault="00A719A8">
      <w:r>
        <w:separator/>
      </w:r>
    </w:p>
  </w:endnote>
  <w:endnote w:type="continuationSeparator" w:id="0">
    <w:p w:rsidR="00A719A8" w:rsidRDefault="00A7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CC" w:rsidRDefault="006B3B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CC" w:rsidRDefault="006B3B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CC" w:rsidRDefault="006B3B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9A8" w:rsidRDefault="00A719A8">
      <w:r>
        <w:separator/>
      </w:r>
    </w:p>
  </w:footnote>
  <w:footnote w:type="continuationSeparator" w:id="0">
    <w:p w:rsidR="00A719A8" w:rsidRDefault="00A71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CC" w:rsidRDefault="006B3B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CC" w:rsidRDefault="006B3B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CC" w:rsidRDefault="006B3B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037501"/>
    <w:multiLevelType w:val="hybridMultilevel"/>
    <w:tmpl w:val="0E82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713CCF"/>
    <w:multiLevelType w:val="hybridMultilevel"/>
    <w:tmpl w:val="1918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17"/>
  </w:num>
  <w:num w:numId="4">
    <w:abstractNumId w:val="20"/>
  </w:num>
  <w:num w:numId="5">
    <w:abstractNumId w:val="28"/>
  </w:num>
  <w:num w:numId="6">
    <w:abstractNumId w:val="12"/>
  </w:num>
  <w:num w:numId="7">
    <w:abstractNumId w:val="18"/>
  </w:num>
  <w:num w:numId="8">
    <w:abstractNumId w:val="14"/>
  </w:num>
  <w:num w:numId="9">
    <w:abstractNumId w:val="15"/>
  </w:num>
  <w:num w:numId="10">
    <w:abstractNumId w:val="27"/>
  </w:num>
  <w:num w:numId="11">
    <w:abstractNumId w:val="24"/>
  </w:num>
  <w:num w:numId="12">
    <w:abstractNumId w:val="25"/>
  </w:num>
  <w:num w:numId="13">
    <w:abstractNumId w:val="23"/>
  </w:num>
  <w:num w:numId="14">
    <w:abstractNumId w:val="0"/>
  </w:num>
  <w:num w:numId="15">
    <w:abstractNumId w:val="30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6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BB"/>
    <w:rsid w:val="000F7315"/>
    <w:rsid w:val="00410B64"/>
    <w:rsid w:val="005345FE"/>
    <w:rsid w:val="006B3BCC"/>
    <w:rsid w:val="008514C9"/>
    <w:rsid w:val="00A719A8"/>
    <w:rsid w:val="00F8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baumgartner@graniteschools.com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EABAUM@xmission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~Fells-Castle~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Props1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1178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2011-07-25T23:54:00Z</dcterms:created>
  <dcterms:modified xsi:type="dcterms:W3CDTF">2011-07-26T00:41:00Z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